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BE" w:rsidRPr="006C7EF0" w:rsidRDefault="00D863BE" w:rsidP="00D863BE">
      <w:pPr>
        <w:pStyle w:val="NoSpacing"/>
        <w:ind w:right="-513"/>
        <w:rPr>
          <w:rFonts w:ascii="Tahoma" w:hAnsi="Tahoma" w:cs="Tahoma"/>
        </w:rPr>
      </w:pPr>
    </w:p>
    <w:p w:rsidR="00A360B4" w:rsidRPr="006C7EF0" w:rsidRDefault="009D7836" w:rsidP="006F21EC">
      <w:pPr>
        <w:pStyle w:val="NoSpacing"/>
        <w:ind w:right="-513"/>
        <w:jc w:val="center"/>
        <w:rPr>
          <w:rFonts w:ascii="Tahoma" w:hAnsi="Tahoma" w:cs="Tahoma"/>
        </w:rPr>
      </w:pPr>
      <w:r w:rsidRPr="006C7EF0">
        <w:rPr>
          <w:rFonts w:ascii="Tahoma" w:hAnsi="Tahoma" w:cs="Tahoma"/>
        </w:rPr>
        <w:t>No. NSLSA/</w:t>
      </w:r>
      <w:r w:rsidR="00A360B4" w:rsidRPr="006C7EF0">
        <w:rPr>
          <w:rFonts w:ascii="Tahoma" w:hAnsi="Tahoma" w:cs="Tahoma"/>
        </w:rPr>
        <w:t xml:space="preserve">ESTT </w:t>
      </w:r>
      <w:r w:rsidRPr="006C7EF0">
        <w:rPr>
          <w:rFonts w:ascii="Tahoma" w:hAnsi="Tahoma" w:cs="Tahoma"/>
        </w:rPr>
        <w:t>/2022-23</w:t>
      </w:r>
      <w:r w:rsidR="00A360B4" w:rsidRPr="006C7EF0">
        <w:rPr>
          <w:rFonts w:ascii="Tahoma" w:hAnsi="Tahoma" w:cs="Tahoma"/>
        </w:rPr>
        <w:t xml:space="preserve">/ </w:t>
      </w:r>
      <w:proofErr w:type="gramStart"/>
      <w:r w:rsidR="006F21EC">
        <w:rPr>
          <w:rFonts w:ascii="Tahoma" w:hAnsi="Tahoma" w:cs="Tahoma"/>
        </w:rPr>
        <w:t>19</w:t>
      </w:r>
      <w:r w:rsidR="00A360B4" w:rsidRPr="006C7EF0">
        <w:rPr>
          <w:rFonts w:ascii="Tahoma" w:hAnsi="Tahoma" w:cs="Tahoma"/>
        </w:rPr>
        <w:tab/>
        <w:t>::</w:t>
      </w:r>
      <w:proofErr w:type="gramEnd"/>
      <w:r w:rsidR="00A360B4" w:rsidRPr="006C7EF0">
        <w:rPr>
          <w:rFonts w:ascii="Tahoma" w:hAnsi="Tahoma" w:cs="Tahoma"/>
        </w:rPr>
        <w:tab/>
        <w:t>Dated Kohima, the</w:t>
      </w:r>
      <w:r w:rsidR="006F21EC">
        <w:rPr>
          <w:rFonts w:ascii="Tahoma" w:hAnsi="Tahoma" w:cs="Tahoma"/>
        </w:rPr>
        <w:t xml:space="preserve"> 30</w:t>
      </w:r>
      <w:r w:rsidR="006F21EC" w:rsidRPr="006F21EC">
        <w:rPr>
          <w:rFonts w:ascii="Tahoma" w:hAnsi="Tahoma" w:cs="Tahoma"/>
          <w:vertAlign w:val="superscript"/>
        </w:rPr>
        <w:t>th</w:t>
      </w:r>
      <w:r w:rsidR="006F21EC">
        <w:rPr>
          <w:rFonts w:ascii="Tahoma" w:hAnsi="Tahoma" w:cs="Tahoma"/>
        </w:rPr>
        <w:t xml:space="preserve"> of July, 2024</w:t>
      </w:r>
    </w:p>
    <w:p w:rsidR="00A360B4" w:rsidRPr="006C7EF0" w:rsidRDefault="00A360B4" w:rsidP="00A360B4">
      <w:pPr>
        <w:pStyle w:val="NoSpacing"/>
        <w:ind w:right="-513"/>
        <w:rPr>
          <w:rFonts w:ascii="Tahoma" w:hAnsi="Tahoma" w:cs="Tahoma"/>
          <w:b/>
        </w:rPr>
      </w:pPr>
    </w:p>
    <w:p w:rsidR="001B3B0A" w:rsidRPr="006C7EF0" w:rsidRDefault="001B3B0A" w:rsidP="001B3B0A">
      <w:pPr>
        <w:spacing w:after="0"/>
        <w:jc w:val="center"/>
        <w:rPr>
          <w:rFonts w:ascii="Tahoma" w:hAnsi="Tahoma" w:cs="Tahoma"/>
          <w:b/>
          <w:u w:val="single"/>
        </w:rPr>
      </w:pPr>
      <w:r w:rsidRPr="006C7EF0">
        <w:rPr>
          <w:rFonts w:ascii="Tahoma" w:hAnsi="Tahoma" w:cs="Tahoma"/>
          <w:b/>
          <w:u w:val="single"/>
        </w:rPr>
        <w:t>CORRIGENDUM</w:t>
      </w:r>
    </w:p>
    <w:p w:rsidR="00A360B4" w:rsidRPr="006C7EF0" w:rsidRDefault="00A360B4" w:rsidP="00A360B4">
      <w:pPr>
        <w:pStyle w:val="NoSpacing"/>
        <w:ind w:right="-513"/>
        <w:rPr>
          <w:rFonts w:ascii="Tahoma" w:hAnsi="Tahoma" w:cs="Tahoma"/>
          <w:b/>
        </w:rPr>
      </w:pPr>
    </w:p>
    <w:p w:rsidR="001B3B0A" w:rsidRPr="006C7EF0" w:rsidRDefault="00A360B4" w:rsidP="008A74DF">
      <w:pPr>
        <w:spacing w:after="0"/>
        <w:ind w:left="720" w:hanging="720"/>
        <w:rPr>
          <w:rFonts w:ascii="Tahoma" w:hAnsi="Tahoma" w:cs="Tahoma"/>
          <w:b/>
        </w:rPr>
      </w:pPr>
      <w:r w:rsidRPr="006C7EF0">
        <w:rPr>
          <w:rFonts w:ascii="Tahoma" w:hAnsi="Tahoma" w:cs="Tahoma"/>
          <w:b/>
        </w:rPr>
        <w:t>SUB:</w:t>
      </w:r>
      <w:r w:rsidRPr="006C7EF0">
        <w:rPr>
          <w:rFonts w:ascii="Tahoma" w:hAnsi="Tahoma" w:cs="Tahoma"/>
          <w:b/>
        </w:rPr>
        <w:tab/>
      </w:r>
      <w:r w:rsidR="008A74DF" w:rsidRPr="006C7EF0">
        <w:rPr>
          <w:rFonts w:ascii="Tahoma" w:hAnsi="Tahoma" w:cs="Tahoma"/>
          <w:b/>
        </w:rPr>
        <w:t xml:space="preserve">Declaration </w:t>
      </w:r>
      <w:r w:rsidR="006C7EF0" w:rsidRPr="006C7EF0">
        <w:rPr>
          <w:rFonts w:ascii="Tahoma" w:hAnsi="Tahoma" w:cs="Tahoma"/>
          <w:b/>
        </w:rPr>
        <w:t>of r</w:t>
      </w:r>
      <w:r w:rsidR="008A74DF" w:rsidRPr="006C7EF0">
        <w:rPr>
          <w:rFonts w:ascii="Tahoma" w:hAnsi="Tahoma" w:cs="Tahoma"/>
          <w:b/>
        </w:rPr>
        <w:t xml:space="preserve">esult for filling to the various </w:t>
      </w:r>
      <w:proofErr w:type="gramStart"/>
      <w:r w:rsidR="008A74DF" w:rsidRPr="006C7EF0">
        <w:rPr>
          <w:rFonts w:ascii="Tahoma" w:hAnsi="Tahoma" w:cs="Tahoma"/>
          <w:b/>
        </w:rPr>
        <w:t>post</w:t>
      </w:r>
      <w:proofErr w:type="gramEnd"/>
      <w:r w:rsidR="008A74DF" w:rsidRPr="006C7EF0">
        <w:rPr>
          <w:rFonts w:ascii="Tahoma" w:hAnsi="Tahoma" w:cs="Tahoma"/>
          <w:b/>
        </w:rPr>
        <w:t xml:space="preserve"> under the </w:t>
      </w:r>
      <w:r w:rsidR="006C7EF0" w:rsidRPr="006C7EF0">
        <w:rPr>
          <w:rFonts w:ascii="Tahoma" w:hAnsi="Tahoma" w:cs="Tahoma"/>
          <w:b/>
        </w:rPr>
        <w:t>LADCS</w:t>
      </w:r>
      <w:r w:rsidR="008A74DF" w:rsidRPr="006C7EF0">
        <w:rPr>
          <w:rFonts w:ascii="Tahoma" w:hAnsi="Tahoma" w:cs="Tahoma"/>
          <w:b/>
        </w:rPr>
        <w:t xml:space="preserve"> of </w:t>
      </w:r>
      <w:proofErr w:type="spellStart"/>
      <w:r w:rsidR="006C7EF0" w:rsidRPr="006C7EF0">
        <w:rPr>
          <w:rFonts w:ascii="Tahoma" w:hAnsi="Tahoma" w:cs="Tahoma"/>
          <w:b/>
        </w:rPr>
        <w:t>Mokokchung</w:t>
      </w:r>
      <w:proofErr w:type="spellEnd"/>
      <w:r w:rsidR="006C7EF0" w:rsidRPr="006C7EF0">
        <w:rPr>
          <w:rFonts w:ascii="Tahoma" w:hAnsi="Tahoma" w:cs="Tahoma"/>
          <w:b/>
        </w:rPr>
        <w:t xml:space="preserve">, </w:t>
      </w:r>
      <w:proofErr w:type="spellStart"/>
      <w:r w:rsidR="006C7EF0" w:rsidRPr="006C7EF0">
        <w:rPr>
          <w:rFonts w:ascii="Tahoma" w:hAnsi="Tahoma" w:cs="Tahoma"/>
          <w:b/>
        </w:rPr>
        <w:t>Wokha</w:t>
      </w:r>
      <w:proofErr w:type="spellEnd"/>
      <w:r w:rsidR="006C7EF0" w:rsidRPr="006C7EF0">
        <w:rPr>
          <w:rFonts w:ascii="Tahoma" w:hAnsi="Tahoma" w:cs="Tahoma"/>
          <w:b/>
        </w:rPr>
        <w:t xml:space="preserve"> &amp; </w:t>
      </w:r>
      <w:proofErr w:type="spellStart"/>
      <w:r w:rsidR="006C7EF0" w:rsidRPr="006C7EF0">
        <w:rPr>
          <w:rFonts w:ascii="Tahoma" w:hAnsi="Tahoma" w:cs="Tahoma"/>
          <w:b/>
        </w:rPr>
        <w:t>Zunheboto.-reg</w:t>
      </w:r>
      <w:proofErr w:type="spellEnd"/>
      <w:r w:rsidR="006C7EF0" w:rsidRPr="006C7EF0">
        <w:rPr>
          <w:rFonts w:ascii="Tahoma" w:hAnsi="Tahoma" w:cs="Tahoma"/>
          <w:b/>
        </w:rPr>
        <w:t>.</w:t>
      </w:r>
    </w:p>
    <w:p w:rsidR="00A360B4" w:rsidRPr="006C7EF0" w:rsidRDefault="00A360B4" w:rsidP="00A360B4">
      <w:pPr>
        <w:spacing w:after="0" w:line="240" w:lineRule="auto"/>
        <w:rPr>
          <w:rFonts w:ascii="Tahoma" w:eastAsia="Times New Roman" w:hAnsi="Tahoma" w:cs="Tahoma"/>
        </w:rPr>
      </w:pPr>
    </w:p>
    <w:p w:rsidR="00124584" w:rsidRDefault="006C7EF0" w:rsidP="006F21EC">
      <w:pPr>
        <w:pStyle w:val="NormalWeb"/>
        <w:spacing w:before="20" w:beforeAutospacing="0" w:after="0" w:afterAutospacing="0" w:line="360" w:lineRule="auto"/>
        <w:ind w:left="425" w:right="533"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>All c</w:t>
      </w:r>
      <w:r w:rsidRPr="006C7EF0">
        <w:rPr>
          <w:rFonts w:ascii="Tahoma" w:hAnsi="Tahoma" w:cs="Tahoma"/>
          <w:sz w:val="22"/>
          <w:szCs w:val="22"/>
        </w:rPr>
        <w:t xml:space="preserve">andidates may please refer to </w:t>
      </w:r>
      <w:r>
        <w:rPr>
          <w:rFonts w:ascii="Tahoma" w:hAnsi="Tahoma" w:cs="Tahoma"/>
        </w:rPr>
        <w:t xml:space="preserve">Notification Number </w:t>
      </w:r>
      <w:r w:rsidRPr="00124584">
        <w:rPr>
          <w:rFonts w:ascii="Tahoma" w:hAnsi="Tahoma" w:cs="Tahoma"/>
        </w:rPr>
        <w:t>No. NSLSA/LADCS/2023/18, dated: 29.07.2024 for Result Declaration of LADCS Interview</w:t>
      </w:r>
      <w:r w:rsidR="000A612A" w:rsidRPr="00124584">
        <w:rPr>
          <w:rFonts w:ascii="Tahoma" w:hAnsi="Tahoma" w:cs="Tahoma"/>
        </w:rPr>
        <w:t xml:space="preserve">, </w:t>
      </w:r>
      <w:r w:rsidR="00124584" w:rsidRPr="00124584">
        <w:rPr>
          <w:rFonts w:ascii="Tahoma" w:hAnsi="Tahoma" w:cs="Tahoma"/>
        </w:rPr>
        <w:t xml:space="preserve">earlier </w:t>
      </w:r>
      <w:r w:rsidR="00BC3593" w:rsidRPr="00124584">
        <w:rPr>
          <w:rFonts w:ascii="Tahoma" w:hAnsi="Tahoma" w:cs="Tahoma"/>
        </w:rPr>
        <w:t>uploaded on the Website of NSLSA on 30</w:t>
      </w:r>
      <w:r w:rsidR="00BC3593" w:rsidRPr="00124584">
        <w:rPr>
          <w:rFonts w:ascii="Tahoma" w:hAnsi="Tahoma" w:cs="Tahoma"/>
          <w:vertAlign w:val="superscript"/>
        </w:rPr>
        <w:t>th</w:t>
      </w:r>
      <w:r w:rsidR="00BC3593" w:rsidRPr="00124584">
        <w:rPr>
          <w:rFonts w:ascii="Tahoma" w:hAnsi="Tahoma" w:cs="Tahoma"/>
        </w:rPr>
        <w:t xml:space="preserve"> of July</w:t>
      </w:r>
      <w:proofErr w:type="gramStart"/>
      <w:r w:rsidR="00BC3593" w:rsidRPr="00124584">
        <w:rPr>
          <w:rFonts w:ascii="Tahoma" w:hAnsi="Tahoma" w:cs="Tahoma"/>
        </w:rPr>
        <w:t>,2024</w:t>
      </w:r>
      <w:proofErr w:type="gramEnd"/>
      <w:r w:rsidR="00BC3593">
        <w:rPr>
          <w:rFonts w:ascii="Tahoma" w:hAnsi="Tahoma" w:cs="Tahoma"/>
          <w:b/>
        </w:rPr>
        <w:t>.</w:t>
      </w:r>
      <w:r w:rsidR="00475402">
        <w:rPr>
          <w:rFonts w:ascii="Tahoma" w:hAnsi="Tahoma" w:cs="Tahoma"/>
          <w:b/>
        </w:rPr>
        <w:t xml:space="preserve"> </w:t>
      </w:r>
      <w:r w:rsidR="00475402" w:rsidRPr="006C7EF0">
        <w:rPr>
          <w:rFonts w:ascii="Tahoma" w:hAnsi="Tahoma" w:cs="Tahoma"/>
          <w:sz w:val="22"/>
          <w:szCs w:val="22"/>
        </w:rPr>
        <w:t>It has come to our attention that there was an error</w:t>
      </w:r>
      <w:r w:rsidR="00475402">
        <w:rPr>
          <w:rFonts w:ascii="Tahoma" w:hAnsi="Tahoma" w:cs="Tahoma"/>
          <w:sz w:val="22"/>
          <w:szCs w:val="22"/>
        </w:rPr>
        <w:t xml:space="preserve"> made </w:t>
      </w:r>
      <w:r w:rsidR="000A612A">
        <w:rPr>
          <w:rFonts w:ascii="Tahoma" w:hAnsi="Tahoma" w:cs="Tahoma"/>
          <w:sz w:val="22"/>
          <w:szCs w:val="22"/>
        </w:rPr>
        <w:t>inadvertently</w:t>
      </w:r>
      <w:r w:rsidR="00475402" w:rsidRPr="006C7EF0">
        <w:rPr>
          <w:rFonts w:ascii="Tahoma" w:hAnsi="Tahoma" w:cs="Tahoma"/>
          <w:sz w:val="22"/>
          <w:szCs w:val="22"/>
        </w:rPr>
        <w:t xml:space="preserve"> in the name of one of the candidates. </w:t>
      </w:r>
    </w:p>
    <w:p w:rsidR="00475402" w:rsidRDefault="00475402" w:rsidP="006F21EC">
      <w:pPr>
        <w:pStyle w:val="NormalWeb"/>
        <w:spacing w:before="20" w:beforeAutospacing="0" w:after="0" w:afterAutospacing="0" w:line="360" w:lineRule="auto"/>
        <w:ind w:left="425" w:right="533" w:firstLine="720"/>
        <w:jc w:val="both"/>
        <w:rPr>
          <w:rFonts w:ascii="Tahoma" w:hAnsi="Tahoma" w:cs="Tahoma"/>
          <w:sz w:val="22"/>
          <w:szCs w:val="22"/>
        </w:rPr>
      </w:pPr>
      <w:r w:rsidRPr="006C7EF0">
        <w:rPr>
          <w:rFonts w:ascii="Tahoma" w:hAnsi="Tahoma" w:cs="Tahoma"/>
          <w:sz w:val="22"/>
          <w:szCs w:val="22"/>
        </w:rPr>
        <w:t>Therefore, the information</w:t>
      </w:r>
      <w:r w:rsidR="00116EC9">
        <w:rPr>
          <w:rFonts w:ascii="Tahoma" w:hAnsi="Tahoma" w:cs="Tahoma"/>
          <w:sz w:val="22"/>
          <w:szCs w:val="22"/>
        </w:rPr>
        <w:t xml:space="preserve"> to be corrected</w:t>
      </w:r>
      <w:r w:rsidRPr="006C7EF0">
        <w:rPr>
          <w:rFonts w:ascii="Tahoma" w:hAnsi="Tahoma" w:cs="Tahoma"/>
          <w:sz w:val="22"/>
          <w:szCs w:val="22"/>
        </w:rPr>
        <w:t xml:space="preserve"> is </w:t>
      </w:r>
      <w:r w:rsidR="006F21EC">
        <w:rPr>
          <w:rFonts w:ascii="Tahoma" w:hAnsi="Tahoma" w:cs="Tahoma"/>
          <w:sz w:val="22"/>
          <w:szCs w:val="22"/>
        </w:rPr>
        <w:t>rectified</w:t>
      </w:r>
      <w:r>
        <w:rPr>
          <w:rFonts w:ascii="Tahoma" w:hAnsi="Tahoma" w:cs="Tahoma"/>
          <w:sz w:val="22"/>
          <w:szCs w:val="22"/>
        </w:rPr>
        <w:t xml:space="preserve"> accordingly and re-posted in the Official website of Nagaland State Legal Services Authority.</w:t>
      </w:r>
    </w:p>
    <w:p w:rsidR="0007530F" w:rsidRPr="006C7EF0" w:rsidRDefault="0007530F" w:rsidP="006F21EC">
      <w:pPr>
        <w:pStyle w:val="NormalWeb"/>
        <w:spacing w:before="20" w:beforeAutospacing="0" w:after="0" w:afterAutospacing="0" w:line="360" w:lineRule="auto"/>
        <w:ind w:left="425" w:right="533" w:firstLine="720"/>
        <w:jc w:val="both"/>
        <w:rPr>
          <w:rFonts w:ascii="Tahoma" w:hAnsi="Tahoma" w:cs="Tahoma"/>
          <w:sz w:val="22"/>
          <w:szCs w:val="22"/>
        </w:rPr>
      </w:pPr>
      <w:r w:rsidRPr="006C7EF0">
        <w:rPr>
          <w:rFonts w:ascii="Tahoma" w:hAnsi="Tahoma" w:cs="Tahoma"/>
          <w:sz w:val="22"/>
          <w:szCs w:val="22"/>
        </w:rPr>
        <w:t>We apologize for any inconvenience this error may have caused. All other details mentioned in the original announcement remain unchanged.</w:t>
      </w:r>
    </w:p>
    <w:p w:rsidR="0007530F" w:rsidRPr="006C7EF0" w:rsidRDefault="0007530F" w:rsidP="0007530F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6C7EF0" w:rsidRDefault="006C7EF0" w:rsidP="006C7EF0">
      <w:pPr>
        <w:spacing w:after="0" w:line="240" w:lineRule="auto"/>
        <w:ind w:firstLine="720"/>
        <w:rPr>
          <w:rFonts w:ascii="Tahoma" w:hAnsi="Tahoma" w:cs="Tahoma"/>
        </w:rPr>
      </w:pPr>
    </w:p>
    <w:p w:rsidR="00A360B4" w:rsidRPr="006C7EF0" w:rsidRDefault="00A360B4" w:rsidP="00A360B4">
      <w:pPr>
        <w:spacing w:after="0" w:line="240" w:lineRule="auto"/>
        <w:rPr>
          <w:rFonts w:ascii="Tahoma" w:eastAsia="Times New Roman" w:hAnsi="Tahoma" w:cs="Tahoma"/>
        </w:rPr>
      </w:pPr>
    </w:p>
    <w:p w:rsidR="006730A6" w:rsidRPr="006C7EF0" w:rsidRDefault="006F21EC" w:rsidP="006730A6">
      <w:pPr>
        <w:pStyle w:val="NoSpacing"/>
        <w:ind w:left="5760" w:right="-513"/>
        <w:jc w:val="center"/>
        <w:rPr>
          <w:rFonts w:ascii="Tahoma" w:hAnsi="Tahoma" w:cs="Tahoma"/>
          <w:b/>
        </w:rPr>
      </w:pPr>
      <w:proofErr w:type="spellStart"/>
      <w:proofErr w:type="gramStart"/>
      <w:r>
        <w:rPr>
          <w:rFonts w:ascii="Tahoma" w:hAnsi="Tahoma" w:cs="Tahoma"/>
          <w:b/>
        </w:rPr>
        <w:t>Sd</w:t>
      </w:r>
      <w:proofErr w:type="spellEnd"/>
      <w:proofErr w:type="gramEnd"/>
      <w:r>
        <w:rPr>
          <w:rFonts w:ascii="Tahoma" w:hAnsi="Tahoma" w:cs="Tahoma"/>
          <w:b/>
        </w:rPr>
        <w:t>/-</w:t>
      </w:r>
    </w:p>
    <w:p w:rsidR="006730A6" w:rsidRPr="006C7EF0" w:rsidRDefault="002E369F" w:rsidP="006730A6">
      <w:pPr>
        <w:pStyle w:val="NoSpacing"/>
        <w:ind w:left="5760" w:right="-513"/>
        <w:jc w:val="center"/>
        <w:rPr>
          <w:rFonts w:ascii="Tahoma" w:hAnsi="Tahoma" w:cs="Tahoma"/>
          <w:b/>
        </w:rPr>
      </w:pPr>
      <w:r w:rsidRPr="006C7EF0">
        <w:rPr>
          <w:rFonts w:ascii="Tahoma" w:hAnsi="Tahoma" w:cs="Tahoma"/>
          <w:b/>
        </w:rPr>
        <w:t>(</w:t>
      </w:r>
      <w:r w:rsidR="006174A6" w:rsidRPr="006C7EF0">
        <w:rPr>
          <w:rFonts w:ascii="Tahoma" w:hAnsi="Tahoma" w:cs="Tahoma"/>
          <w:b/>
        </w:rPr>
        <w:t>VICTO SEMA</w:t>
      </w:r>
      <w:r w:rsidRPr="006C7EF0">
        <w:rPr>
          <w:rFonts w:ascii="Tahoma" w:hAnsi="Tahoma" w:cs="Tahoma"/>
          <w:b/>
          <w:color w:val="000000" w:themeColor="text1"/>
        </w:rPr>
        <w:t xml:space="preserve">) </w:t>
      </w:r>
      <w:r w:rsidR="006730A6" w:rsidRPr="006C7EF0">
        <w:rPr>
          <w:rFonts w:ascii="Tahoma" w:hAnsi="Tahoma" w:cs="Tahoma"/>
          <w:b/>
          <w:color w:val="000000" w:themeColor="text1"/>
        </w:rPr>
        <w:t>NJS</w:t>
      </w:r>
    </w:p>
    <w:p w:rsidR="006730A6" w:rsidRPr="006C7EF0" w:rsidRDefault="006730A6" w:rsidP="006730A6">
      <w:pPr>
        <w:pStyle w:val="NoSpacing"/>
        <w:ind w:left="5760" w:right="-513"/>
        <w:jc w:val="center"/>
        <w:rPr>
          <w:rFonts w:ascii="Tahoma" w:hAnsi="Tahoma" w:cs="Tahoma"/>
          <w:b/>
        </w:rPr>
      </w:pPr>
      <w:r w:rsidRPr="006C7EF0">
        <w:rPr>
          <w:rFonts w:ascii="Tahoma" w:hAnsi="Tahoma" w:cs="Tahoma"/>
          <w:b/>
        </w:rPr>
        <w:t>Member Secretary,</w:t>
      </w:r>
    </w:p>
    <w:p w:rsidR="006730A6" w:rsidRPr="006C7EF0" w:rsidRDefault="006730A6" w:rsidP="006730A6">
      <w:pPr>
        <w:pStyle w:val="NoSpacing"/>
        <w:ind w:left="5760" w:right="-513"/>
        <w:jc w:val="center"/>
        <w:rPr>
          <w:rFonts w:ascii="Tahoma" w:hAnsi="Tahoma" w:cs="Tahoma"/>
          <w:b/>
        </w:rPr>
      </w:pPr>
      <w:proofErr w:type="gramStart"/>
      <w:r w:rsidRPr="006C7EF0">
        <w:rPr>
          <w:rFonts w:ascii="Tahoma" w:hAnsi="Tahoma" w:cs="Tahoma"/>
          <w:b/>
        </w:rPr>
        <w:t>Nagaland State Legal Services Authority.</w:t>
      </w:r>
      <w:proofErr w:type="gramEnd"/>
    </w:p>
    <w:p w:rsidR="006730A6" w:rsidRPr="006C7EF0" w:rsidRDefault="006730A6" w:rsidP="006730A6">
      <w:pPr>
        <w:pStyle w:val="NoSpacing"/>
        <w:ind w:left="5760" w:right="-513"/>
        <w:jc w:val="center"/>
        <w:rPr>
          <w:rFonts w:ascii="Tahoma" w:hAnsi="Tahoma" w:cs="Tahoma"/>
          <w:b/>
        </w:rPr>
      </w:pPr>
    </w:p>
    <w:p w:rsidR="006730A6" w:rsidRPr="006C7EF0" w:rsidRDefault="006730A6" w:rsidP="006730A6">
      <w:pPr>
        <w:pStyle w:val="NoSpacing"/>
        <w:ind w:left="5760" w:right="-513"/>
        <w:jc w:val="center"/>
        <w:rPr>
          <w:rFonts w:ascii="Tahoma" w:hAnsi="Tahoma" w:cs="Tahoma"/>
          <w:b/>
        </w:rPr>
      </w:pPr>
    </w:p>
    <w:sectPr w:rsidR="006730A6" w:rsidRPr="006C7EF0" w:rsidSect="00D863BE">
      <w:headerReference w:type="default" r:id="rId7"/>
      <w:footerReference w:type="default" r:id="rId8"/>
      <w:pgSz w:w="11907" w:h="16839" w:code="9"/>
      <w:pgMar w:top="175" w:right="837" w:bottom="270" w:left="900" w:header="541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B0A" w:rsidRDefault="001B3B0A" w:rsidP="00D863BE">
      <w:pPr>
        <w:spacing w:after="0" w:line="240" w:lineRule="auto"/>
      </w:pPr>
      <w:r>
        <w:separator/>
      </w:r>
    </w:p>
  </w:endnote>
  <w:endnote w:type="continuationSeparator" w:id="1">
    <w:p w:rsidR="001B3B0A" w:rsidRDefault="001B3B0A" w:rsidP="00D8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3BE" w:rsidRPr="00891BDC" w:rsidRDefault="00D863BE" w:rsidP="00D863BE">
    <w:pPr>
      <w:pStyle w:val="NoSpacing"/>
      <w:ind w:left="-180"/>
      <w:jc w:val="center"/>
      <w:rPr>
        <w:rFonts w:ascii="Tahoma" w:hAnsi="Tahoma" w:cs="Tahoma"/>
        <w:b/>
        <w:sz w:val="16"/>
        <w:u w:val="thick" w:color="594013"/>
      </w:rPr>
    </w:pPr>
    <w:r w:rsidRPr="00891BDC">
      <w:rPr>
        <w:rFonts w:ascii="Tahoma" w:hAnsi="Tahoma" w:cs="Tahoma"/>
        <w:b/>
        <w:sz w:val="16"/>
        <w:u w:val="thick" w:color="594013"/>
      </w:rPr>
      <w:tab/>
    </w:r>
    <w:r w:rsidRPr="00891BDC">
      <w:rPr>
        <w:rFonts w:ascii="Tahoma" w:hAnsi="Tahoma" w:cs="Tahoma"/>
        <w:b/>
        <w:sz w:val="16"/>
        <w:u w:val="thick" w:color="594013"/>
      </w:rPr>
      <w:tab/>
    </w:r>
    <w:r w:rsidRPr="00891BDC">
      <w:rPr>
        <w:rFonts w:ascii="Tahoma" w:hAnsi="Tahoma" w:cs="Tahoma"/>
        <w:b/>
        <w:sz w:val="16"/>
        <w:u w:val="thick" w:color="594013"/>
      </w:rPr>
      <w:tab/>
    </w:r>
    <w:r w:rsidRPr="00891BDC">
      <w:rPr>
        <w:rFonts w:ascii="Tahoma" w:hAnsi="Tahoma" w:cs="Tahoma"/>
        <w:b/>
        <w:sz w:val="16"/>
        <w:u w:val="thick" w:color="594013"/>
      </w:rPr>
      <w:tab/>
    </w:r>
    <w:r w:rsidRPr="00891BDC">
      <w:rPr>
        <w:rFonts w:ascii="Tahoma" w:hAnsi="Tahoma" w:cs="Tahoma"/>
        <w:b/>
        <w:sz w:val="16"/>
        <w:u w:val="thick" w:color="594013"/>
      </w:rPr>
      <w:tab/>
    </w:r>
    <w:r w:rsidRPr="00891BDC">
      <w:rPr>
        <w:rFonts w:ascii="Tahoma" w:hAnsi="Tahoma" w:cs="Tahoma"/>
        <w:b/>
        <w:sz w:val="16"/>
        <w:u w:val="thick" w:color="594013"/>
      </w:rPr>
      <w:tab/>
    </w:r>
    <w:r w:rsidRPr="00891BDC">
      <w:rPr>
        <w:rFonts w:ascii="Tahoma" w:hAnsi="Tahoma" w:cs="Tahoma"/>
        <w:b/>
        <w:sz w:val="16"/>
        <w:u w:val="thick" w:color="594013"/>
      </w:rPr>
      <w:tab/>
    </w:r>
    <w:r w:rsidRPr="00891BDC">
      <w:rPr>
        <w:rFonts w:ascii="Tahoma" w:hAnsi="Tahoma" w:cs="Tahoma"/>
        <w:b/>
        <w:sz w:val="16"/>
        <w:u w:val="thick" w:color="594013"/>
      </w:rPr>
      <w:tab/>
    </w:r>
    <w:r w:rsidRPr="00891BDC">
      <w:rPr>
        <w:rFonts w:ascii="Tahoma" w:hAnsi="Tahoma" w:cs="Tahoma"/>
        <w:b/>
        <w:sz w:val="16"/>
        <w:u w:val="thick" w:color="594013"/>
      </w:rPr>
      <w:tab/>
    </w:r>
    <w:r w:rsidRPr="00891BDC">
      <w:rPr>
        <w:rFonts w:ascii="Tahoma" w:hAnsi="Tahoma" w:cs="Tahoma"/>
        <w:b/>
        <w:sz w:val="16"/>
        <w:u w:val="thick" w:color="594013"/>
      </w:rPr>
      <w:tab/>
    </w:r>
    <w:r w:rsidRPr="00891BDC">
      <w:rPr>
        <w:rFonts w:ascii="Tahoma" w:hAnsi="Tahoma" w:cs="Tahoma"/>
        <w:b/>
        <w:sz w:val="16"/>
        <w:u w:val="thick" w:color="594013"/>
      </w:rPr>
      <w:tab/>
    </w:r>
    <w:r w:rsidRPr="00891BDC">
      <w:rPr>
        <w:rFonts w:ascii="Tahoma" w:hAnsi="Tahoma" w:cs="Tahoma"/>
        <w:b/>
        <w:sz w:val="16"/>
        <w:u w:val="thick" w:color="594013"/>
      </w:rPr>
      <w:tab/>
    </w:r>
    <w:r w:rsidRPr="00891BDC">
      <w:rPr>
        <w:rFonts w:ascii="Tahoma" w:hAnsi="Tahoma" w:cs="Tahoma"/>
        <w:b/>
        <w:sz w:val="16"/>
        <w:u w:val="thick" w:color="594013"/>
      </w:rPr>
      <w:tab/>
    </w:r>
    <w:r w:rsidRPr="00891BDC">
      <w:rPr>
        <w:rFonts w:ascii="Tahoma" w:hAnsi="Tahoma" w:cs="Tahoma"/>
        <w:b/>
        <w:sz w:val="16"/>
        <w:u w:val="thick" w:color="594013"/>
      </w:rPr>
      <w:tab/>
    </w:r>
  </w:p>
  <w:p w:rsidR="00D863BE" w:rsidRPr="00891BDC" w:rsidRDefault="00E6682E" w:rsidP="00D863BE">
    <w:pPr>
      <w:pStyle w:val="NoSpacing"/>
      <w:ind w:left="-180" w:right="-513"/>
      <w:jc w:val="center"/>
      <w:rPr>
        <w:rFonts w:ascii="Tahoma" w:hAnsi="Tahoma" w:cs="Tahoma"/>
        <w:b/>
        <w:color w:val="17365D" w:themeColor="text2" w:themeShade="BF"/>
        <w:sz w:val="20"/>
        <w:szCs w:val="20"/>
      </w:rPr>
    </w:pPr>
    <w:r>
      <w:rPr>
        <w:rFonts w:ascii="Tahoma" w:hAnsi="Tahoma" w:cs="Tahoma"/>
        <w:b/>
        <w:color w:val="17365D" w:themeColor="text2" w:themeShade="BF"/>
        <w:sz w:val="20"/>
        <w:szCs w:val="20"/>
      </w:rPr>
      <w:t>Tel/</w:t>
    </w:r>
    <w:proofErr w:type="gramStart"/>
    <w:r>
      <w:rPr>
        <w:rFonts w:ascii="Tahoma" w:hAnsi="Tahoma" w:cs="Tahoma"/>
        <w:b/>
        <w:color w:val="17365D" w:themeColor="text2" w:themeShade="BF"/>
        <w:sz w:val="20"/>
        <w:szCs w:val="20"/>
      </w:rPr>
      <w:t>fax :</w:t>
    </w:r>
    <w:proofErr w:type="gramEnd"/>
    <w:r>
      <w:rPr>
        <w:rFonts w:ascii="Tahoma" w:hAnsi="Tahoma" w:cs="Tahoma"/>
        <w:b/>
        <w:color w:val="17365D" w:themeColor="text2" w:themeShade="BF"/>
        <w:sz w:val="20"/>
        <w:szCs w:val="20"/>
      </w:rPr>
      <w:t xml:space="preserve"> 0370-2292144</w:t>
    </w:r>
    <w:r w:rsidR="00D863BE" w:rsidRPr="00891BDC">
      <w:rPr>
        <w:rFonts w:ascii="Tahoma" w:hAnsi="Tahoma" w:cs="Tahoma"/>
        <w:b/>
        <w:color w:val="17365D" w:themeColor="text2" w:themeShade="BF"/>
        <w:sz w:val="20"/>
        <w:szCs w:val="20"/>
      </w:rPr>
      <w:t xml:space="preserve">, </w:t>
    </w:r>
    <w:r>
      <w:rPr>
        <w:rFonts w:ascii="Tahoma" w:hAnsi="Tahoma" w:cs="Tahoma"/>
        <w:b/>
        <w:color w:val="17365D" w:themeColor="text2" w:themeShade="BF"/>
        <w:sz w:val="20"/>
        <w:szCs w:val="20"/>
      </w:rPr>
      <w:t xml:space="preserve">Member Secretary </w:t>
    </w:r>
    <w:r w:rsidRPr="00E6682E">
      <w:rPr>
        <w:rFonts w:ascii="Tahoma" w:hAnsi="Tahoma" w:cs="Tahoma"/>
        <w:b/>
        <w:color w:val="17365D" w:themeColor="text2" w:themeShade="BF"/>
        <w:sz w:val="16"/>
        <w:szCs w:val="20"/>
      </w:rPr>
      <w:t>(Office Telephone)</w:t>
    </w:r>
    <w:r w:rsidR="00D863BE" w:rsidRPr="00E6682E">
      <w:rPr>
        <w:rFonts w:ascii="Tahoma" w:hAnsi="Tahoma" w:cs="Tahoma"/>
        <w:b/>
        <w:color w:val="17365D" w:themeColor="text2" w:themeShade="BF"/>
        <w:sz w:val="16"/>
        <w:szCs w:val="20"/>
      </w:rPr>
      <w:t xml:space="preserve">: </w:t>
    </w:r>
    <w:r w:rsidR="00D863BE" w:rsidRPr="00891BDC">
      <w:rPr>
        <w:rFonts w:ascii="Tahoma" w:hAnsi="Tahoma" w:cs="Tahoma"/>
        <w:b/>
        <w:color w:val="17365D" w:themeColor="text2" w:themeShade="BF"/>
        <w:sz w:val="20"/>
        <w:szCs w:val="20"/>
      </w:rPr>
      <w:t>0370-2290153</w:t>
    </w:r>
  </w:p>
  <w:p w:rsidR="00D863BE" w:rsidRPr="00D863BE" w:rsidRDefault="00D863BE" w:rsidP="00D863BE">
    <w:pPr>
      <w:pStyle w:val="NoSpacing"/>
      <w:ind w:right="-513"/>
      <w:jc w:val="center"/>
      <w:rPr>
        <w:rFonts w:ascii="Tahoma" w:hAnsi="Tahoma" w:cs="Tahoma"/>
        <w:b/>
        <w:color w:val="17365D" w:themeColor="text2" w:themeShade="BF"/>
        <w:sz w:val="20"/>
        <w:szCs w:val="20"/>
      </w:rPr>
    </w:pPr>
    <w:r w:rsidRPr="00891BDC">
      <w:rPr>
        <w:rFonts w:ascii="Tahoma" w:hAnsi="Tahoma" w:cs="Tahoma"/>
        <w:b/>
        <w:color w:val="17365D" w:themeColor="text2" w:themeShade="BF"/>
        <w:sz w:val="20"/>
        <w:szCs w:val="20"/>
      </w:rPr>
      <w:t xml:space="preserve">Email: </w:t>
    </w:r>
    <w:hyperlink r:id="rId1" w:history="1">
      <w:r w:rsidR="00FE44E1">
        <w:rPr>
          <w:rStyle w:val="Hyperlink"/>
          <w:rFonts w:ascii="Tahoma" w:hAnsi="Tahoma" w:cs="Tahoma"/>
          <w:b/>
          <w:color w:val="17365D" w:themeColor="text2" w:themeShade="BF"/>
          <w:sz w:val="20"/>
          <w:szCs w:val="20"/>
          <w:u w:val="none"/>
        </w:rPr>
        <w:t>nslsa.nagaland@gov.in</w:t>
      </w:r>
    </w:hyperlink>
    <w:r w:rsidR="00E6682E">
      <w:t xml:space="preserve">, </w:t>
    </w:r>
    <w:proofErr w:type="gramStart"/>
    <w:r w:rsidR="00E6682E" w:rsidRPr="00E6682E">
      <w:rPr>
        <w:b/>
        <w:color w:val="17365D" w:themeColor="text2" w:themeShade="BF"/>
      </w:rPr>
      <w:t>Website :</w:t>
    </w:r>
    <w:proofErr w:type="gramEnd"/>
    <w:r w:rsidR="00E6682E" w:rsidRPr="00E6682E">
      <w:rPr>
        <w:b/>
        <w:color w:val="17365D" w:themeColor="text2" w:themeShade="BF"/>
      </w:rPr>
      <w:t xml:space="preserve"> www.nslsa.nagaland.gov.in</w:t>
    </w:r>
    <w:r w:rsidRPr="00891BDC">
      <w:rPr>
        <w:rFonts w:ascii="Tahoma" w:hAnsi="Tahoma" w:cs="Tahoma"/>
        <w:b/>
        <w:color w:val="17365D" w:themeColor="text2" w:themeShade="BF"/>
        <w:sz w:val="20"/>
        <w:szCs w:val="20"/>
      </w:rPr>
      <w:t xml:space="preserve"> </w:t>
    </w:r>
  </w:p>
  <w:p w:rsidR="00D863BE" w:rsidRDefault="00D863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B0A" w:rsidRDefault="001B3B0A" w:rsidP="00D863BE">
      <w:pPr>
        <w:spacing w:after="0" w:line="240" w:lineRule="auto"/>
      </w:pPr>
      <w:r>
        <w:separator/>
      </w:r>
    </w:p>
  </w:footnote>
  <w:footnote w:type="continuationSeparator" w:id="1">
    <w:p w:rsidR="001B3B0A" w:rsidRDefault="001B3B0A" w:rsidP="00D86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3BE" w:rsidRPr="00E6068A" w:rsidRDefault="00D863BE" w:rsidP="00D863BE">
    <w:pPr>
      <w:pStyle w:val="NoSpacing"/>
      <w:ind w:left="630"/>
      <w:jc w:val="center"/>
      <w:rPr>
        <w:rFonts w:asciiTheme="majorHAnsi" w:hAnsiTheme="majorHAnsi" w:cs="Times New Roman"/>
        <w:b/>
        <w:color w:val="17365D" w:themeColor="text2" w:themeShade="BF"/>
        <w:sz w:val="28"/>
        <w:szCs w:val="28"/>
      </w:rPr>
    </w:pPr>
    <w:r w:rsidRPr="00E6068A">
      <w:rPr>
        <w:rFonts w:asciiTheme="majorHAnsi" w:hAnsiTheme="majorHAnsi" w:cs="Times New Roman"/>
        <w:b/>
        <w:noProof/>
        <w:color w:val="17365D" w:themeColor="text2" w:themeShade="BF"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559460</wp:posOffset>
          </wp:positionH>
          <wp:positionV relativeFrom="paragraph">
            <wp:posOffset>-154076</wp:posOffset>
          </wp:positionV>
          <wp:extent cx="770992" cy="782726"/>
          <wp:effectExtent l="19050" t="0" r="0" b="0"/>
          <wp:wrapNone/>
          <wp:docPr id="1" name="Picture 1" descr="C:\Users\My Office-1\Desktop\ur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y Office-1\Desktop\ur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2" cy="7827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martTag w:uri="urn:schemas-microsoft-com:office:smarttags" w:element="place">
      <w:smartTag w:uri="urn:schemas-microsoft-com:office:smarttags" w:element="PlaceName">
        <w:r w:rsidRPr="00E6068A">
          <w:rPr>
            <w:rFonts w:asciiTheme="majorHAnsi" w:hAnsiTheme="majorHAnsi" w:cs="Times New Roman"/>
            <w:b/>
            <w:color w:val="17365D" w:themeColor="text2" w:themeShade="BF"/>
            <w:sz w:val="28"/>
            <w:szCs w:val="28"/>
          </w:rPr>
          <w:t>NAGALAND</w:t>
        </w:r>
      </w:smartTag>
      <w:r w:rsidRPr="00E6068A">
        <w:rPr>
          <w:rFonts w:asciiTheme="majorHAnsi" w:hAnsiTheme="majorHAnsi" w:cs="Times New Roman"/>
          <w:b/>
          <w:color w:val="17365D" w:themeColor="text2" w:themeShade="BF"/>
          <w:sz w:val="28"/>
          <w:szCs w:val="28"/>
        </w:rPr>
        <w:t xml:space="preserve"> </w:t>
      </w:r>
      <w:smartTag w:uri="urn:schemas-microsoft-com:office:smarttags" w:element="PlaceType">
        <w:r w:rsidRPr="00E6068A">
          <w:rPr>
            <w:rFonts w:asciiTheme="majorHAnsi" w:hAnsiTheme="majorHAnsi" w:cs="Times New Roman"/>
            <w:b/>
            <w:color w:val="17365D" w:themeColor="text2" w:themeShade="BF"/>
            <w:sz w:val="28"/>
            <w:szCs w:val="28"/>
          </w:rPr>
          <w:t>STATE</w:t>
        </w:r>
      </w:smartTag>
    </w:smartTag>
    <w:r w:rsidRPr="00E6068A">
      <w:rPr>
        <w:rFonts w:asciiTheme="majorHAnsi" w:hAnsiTheme="majorHAnsi" w:cs="Times New Roman"/>
        <w:b/>
        <w:color w:val="17365D" w:themeColor="text2" w:themeShade="BF"/>
        <w:sz w:val="28"/>
        <w:szCs w:val="28"/>
      </w:rPr>
      <w:t xml:space="preserve"> LEGAL SERVICES AUTHORITY</w:t>
    </w:r>
  </w:p>
  <w:p w:rsidR="00D863BE" w:rsidRPr="00E6068A" w:rsidRDefault="00D863BE" w:rsidP="00D863BE">
    <w:pPr>
      <w:pStyle w:val="NoSpacing"/>
      <w:tabs>
        <w:tab w:val="left" w:pos="518"/>
        <w:tab w:val="center" w:pos="5341"/>
      </w:tabs>
      <w:ind w:right="-513"/>
      <w:rPr>
        <w:rFonts w:asciiTheme="majorHAnsi" w:hAnsiTheme="majorHAnsi" w:cs="Times New Roman"/>
        <w:b/>
        <w:color w:val="17365D" w:themeColor="text2" w:themeShade="BF"/>
        <w:sz w:val="36"/>
        <w:szCs w:val="36"/>
      </w:rPr>
    </w:pPr>
    <w:r w:rsidRPr="00E6068A">
      <w:rPr>
        <w:rFonts w:asciiTheme="majorHAnsi" w:hAnsiTheme="majorHAnsi" w:cs="Times New Roman"/>
        <w:b/>
        <w:color w:val="17365D" w:themeColor="text2" w:themeShade="BF"/>
        <w:sz w:val="28"/>
        <w:szCs w:val="28"/>
      </w:rPr>
      <w:tab/>
    </w:r>
    <w:r w:rsidRPr="00E6068A">
      <w:rPr>
        <w:rFonts w:asciiTheme="majorHAnsi" w:hAnsiTheme="majorHAnsi" w:cs="Times New Roman"/>
        <w:b/>
        <w:color w:val="17365D" w:themeColor="text2" w:themeShade="BF"/>
        <w:sz w:val="28"/>
        <w:szCs w:val="28"/>
      </w:rPr>
      <w:tab/>
    </w:r>
    <w:r w:rsidR="00D62D35" w:rsidRPr="00D62D35">
      <w:rPr>
        <w:rFonts w:asciiTheme="majorHAnsi" w:hAnsiTheme="majorHAnsi" w:cs="Times New Roman"/>
        <w:b/>
        <w:color w:val="17365D" w:themeColor="text2" w:themeShade="BF"/>
        <w:sz w:val="24"/>
        <w:szCs w:val="28"/>
      </w:rPr>
      <w:t xml:space="preserve">D.C office Compound, </w:t>
    </w:r>
    <w:smartTag w:uri="urn:schemas-microsoft-com:office:smarttags" w:element="PlaceName">
      <w:r w:rsidR="00D62D35" w:rsidRPr="00D62D35">
        <w:rPr>
          <w:rFonts w:asciiTheme="majorHAnsi" w:hAnsiTheme="majorHAnsi" w:cs="Times New Roman"/>
          <w:b/>
          <w:color w:val="17365D" w:themeColor="text2" w:themeShade="BF"/>
          <w:sz w:val="24"/>
          <w:szCs w:val="28"/>
        </w:rPr>
        <w:t>KDPA</w:t>
      </w:r>
    </w:smartTag>
    <w:r w:rsidR="00D62D35" w:rsidRPr="00D62D35">
      <w:rPr>
        <w:rFonts w:asciiTheme="majorHAnsi" w:hAnsiTheme="majorHAnsi" w:cs="Times New Roman"/>
        <w:b/>
        <w:color w:val="17365D" w:themeColor="text2" w:themeShade="BF"/>
        <w:sz w:val="24"/>
        <w:szCs w:val="28"/>
      </w:rPr>
      <w:t xml:space="preserve"> </w:t>
    </w:r>
    <w:proofErr w:type="gramStart"/>
    <w:r w:rsidR="00D62D35" w:rsidRPr="00D62D35">
      <w:rPr>
        <w:rFonts w:asciiTheme="majorHAnsi" w:hAnsiTheme="majorHAnsi" w:cs="Times New Roman"/>
        <w:b/>
        <w:color w:val="17365D" w:themeColor="text2" w:themeShade="BF"/>
        <w:sz w:val="24"/>
        <w:szCs w:val="28"/>
      </w:rPr>
      <w:t>Building ,</w:t>
    </w:r>
    <w:proofErr w:type="gramEnd"/>
    <w:r w:rsidR="00D62D35" w:rsidRPr="00D62D35">
      <w:rPr>
        <w:rFonts w:asciiTheme="majorHAnsi" w:hAnsiTheme="majorHAnsi" w:cs="Times New Roman"/>
        <w:b/>
        <w:color w:val="17365D" w:themeColor="text2" w:themeShade="BF"/>
        <w:sz w:val="24"/>
        <w:szCs w:val="28"/>
      </w:rPr>
      <w:t xml:space="preserve"> Top Floor</w:t>
    </w:r>
    <w:r w:rsidR="00D62D35">
      <w:rPr>
        <w:rFonts w:asciiTheme="majorHAnsi" w:hAnsiTheme="majorHAnsi" w:cs="Times New Roman"/>
        <w:b/>
        <w:color w:val="17365D" w:themeColor="text2" w:themeShade="BF"/>
        <w:sz w:val="24"/>
        <w:szCs w:val="28"/>
      </w:rPr>
      <w:t>,</w:t>
    </w:r>
  </w:p>
  <w:p w:rsidR="00D863BE" w:rsidRPr="00E6068A" w:rsidRDefault="00D863BE" w:rsidP="00D863BE">
    <w:pPr>
      <w:pStyle w:val="NoSpacing"/>
      <w:ind w:right="-513"/>
      <w:jc w:val="center"/>
      <w:rPr>
        <w:rFonts w:asciiTheme="majorHAnsi" w:hAnsiTheme="majorHAnsi" w:cs="Times New Roman"/>
        <w:b/>
        <w:color w:val="17365D" w:themeColor="text2" w:themeShade="BF"/>
        <w:sz w:val="28"/>
        <w:szCs w:val="28"/>
      </w:rPr>
    </w:pPr>
    <w:r w:rsidRPr="00E6068A">
      <w:rPr>
        <w:rFonts w:asciiTheme="majorHAnsi" w:hAnsiTheme="majorHAnsi" w:cs="Times New Roman"/>
        <w:b/>
        <w:color w:val="17365D" w:themeColor="text2" w:themeShade="BF"/>
        <w:sz w:val="28"/>
        <w:szCs w:val="28"/>
      </w:rPr>
      <w:t>Kohima – 797001</w:t>
    </w:r>
  </w:p>
  <w:p w:rsidR="00D863BE" w:rsidRPr="00A81CFB" w:rsidRDefault="00D863BE" w:rsidP="00D863BE">
    <w:pPr>
      <w:pStyle w:val="NoSpacing"/>
      <w:ind w:right="-513"/>
      <w:jc w:val="center"/>
      <w:rPr>
        <w:rFonts w:ascii="Times New Roman" w:hAnsi="Times New Roman" w:cs="Times New Roman"/>
        <w:b/>
        <w:color w:val="17365D" w:themeColor="text2" w:themeShade="BF"/>
        <w:sz w:val="16"/>
        <w:szCs w:val="16"/>
      </w:rPr>
    </w:pPr>
  </w:p>
  <w:p w:rsidR="00D863BE" w:rsidRPr="00D863BE" w:rsidRDefault="00D863BE" w:rsidP="00D863BE">
    <w:pPr>
      <w:pStyle w:val="NoSpacing"/>
      <w:ind w:right="-720"/>
      <w:rPr>
        <w:rFonts w:ascii="Times New Roman" w:hAnsi="Times New Roman" w:cs="Times New Roman"/>
        <w:b/>
        <w:sz w:val="16"/>
        <w:u w:val="thick" w:color="594013"/>
      </w:rPr>
    </w:pPr>
    <w:r w:rsidRPr="00EA2528">
      <w:rPr>
        <w:rFonts w:ascii="Times New Roman" w:hAnsi="Times New Roman" w:cs="Times New Roman"/>
        <w:b/>
        <w:sz w:val="16"/>
        <w:u w:val="thick" w:color="594013"/>
      </w:rPr>
      <w:tab/>
    </w:r>
    <w:r w:rsidRPr="00EA2528">
      <w:rPr>
        <w:rFonts w:ascii="Times New Roman" w:hAnsi="Times New Roman" w:cs="Times New Roman"/>
        <w:b/>
        <w:sz w:val="16"/>
        <w:u w:val="thick" w:color="594013"/>
      </w:rPr>
      <w:tab/>
    </w:r>
    <w:r w:rsidRPr="00EA2528">
      <w:rPr>
        <w:rFonts w:ascii="Times New Roman" w:hAnsi="Times New Roman" w:cs="Times New Roman"/>
        <w:b/>
        <w:sz w:val="16"/>
        <w:u w:val="thick" w:color="594013"/>
      </w:rPr>
      <w:tab/>
    </w:r>
    <w:r w:rsidRPr="00EA2528">
      <w:rPr>
        <w:rFonts w:ascii="Times New Roman" w:hAnsi="Times New Roman" w:cs="Times New Roman"/>
        <w:b/>
        <w:sz w:val="16"/>
        <w:u w:val="thick" w:color="594013"/>
      </w:rPr>
      <w:tab/>
    </w:r>
    <w:r w:rsidRPr="00EA2528">
      <w:rPr>
        <w:rFonts w:ascii="Times New Roman" w:hAnsi="Times New Roman" w:cs="Times New Roman"/>
        <w:b/>
        <w:sz w:val="16"/>
        <w:u w:val="thick" w:color="594013"/>
      </w:rPr>
      <w:tab/>
    </w:r>
    <w:r w:rsidRPr="00EA2528">
      <w:rPr>
        <w:rFonts w:ascii="Times New Roman" w:hAnsi="Times New Roman" w:cs="Times New Roman"/>
        <w:b/>
        <w:sz w:val="16"/>
        <w:u w:val="thick" w:color="594013"/>
      </w:rPr>
      <w:tab/>
    </w:r>
    <w:r w:rsidRPr="00EA2528">
      <w:rPr>
        <w:rFonts w:ascii="Times New Roman" w:hAnsi="Times New Roman" w:cs="Times New Roman"/>
        <w:b/>
        <w:sz w:val="16"/>
        <w:u w:val="thick" w:color="594013"/>
      </w:rPr>
      <w:tab/>
    </w:r>
    <w:r w:rsidRPr="00EA2528">
      <w:rPr>
        <w:rFonts w:ascii="Times New Roman" w:hAnsi="Times New Roman" w:cs="Times New Roman"/>
        <w:b/>
        <w:sz w:val="16"/>
        <w:u w:val="thick" w:color="594013"/>
      </w:rPr>
      <w:tab/>
    </w:r>
    <w:r w:rsidRPr="00EA2528">
      <w:rPr>
        <w:rFonts w:ascii="Times New Roman" w:hAnsi="Times New Roman" w:cs="Times New Roman"/>
        <w:b/>
        <w:sz w:val="16"/>
        <w:u w:val="thick" w:color="594013"/>
      </w:rPr>
      <w:tab/>
    </w:r>
    <w:r w:rsidRPr="00EA2528">
      <w:rPr>
        <w:rFonts w:ascii="Times New Roman" w:hAnsi="Times New Roman" w:cs="Times New Roman"/>
        <w:b/>
        <w:sz w:val="16"/>
        <w:u w:val="thick" w:color="594013"/>
      </w:rPr>
      <w:tab/>
    </w:r>
    <w:r w:rsidRPr="00EA2528">
      <w:rPr>
        <w:rFonts w:ascii="Times New Roman" w:hAnsi="Times New Roman" w:cs="Times New Roman"/>
        <w:b/>
        <w:sz w:val="16"/>
        <w:u w:val="thick" w:color="594013"/>
      </w:rPr>
      <w:tab/>
    </w:r>
    <w:r w:rsidRPr="00EA2528">
      <w:rPr>
        <w:rFonts w:ascii="Times New Roman" w:hAnsi="Times New Roman" w:cs="Times New Roman"/>
        <w:b/>
        <w:sz w:val="16"/>
        <w:u w:val="thick" w:color="594013"/>
      </w:rPr>
      <w:tab/>
    </w:r>
    <w:r w:rsidRPr="00EA2528">
      <w:rPr>
        <w:rFonts w:ascii="Times New Roman" w:hAnsi="Times New Roman" w:cs="Times New Roman"/>
        <w:b/>
        <w:sz w:val="16"/>
        <w:u w:val="thick" w:color="594013"/>
      </w:rPr>
      <w:tab/>
    </w:r>
    <w:r w:rsidRPr="00EA2528">
      <w:rPr>
        <w:rFonts w:ascii="Times New Roman" w:hAnsi="Times New Roman" w:cs="Times New Roman"/>
        <w:b/>
        <w:sz w:val="16"/>
        <w:u w:val="thick" w:color="594013"/>
      </w:rPr>
      <w:tab/>
    </w:r>
    <w:r>
      <w:rPr>
        <w:rFonts w:ascii="Times New Roman" w:hAnsi="Times New Roman" w:cs="Times New Roman"/>
        <w:b/>
        <w:sz w:val="16"/>
        <w:u w:val="thick" w:color="594013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1C4D"/>
    <w:multiLevelType w:val="hybridMultilevel"/>
    <w:tmpl w:val="6D444DE0"/>
    <w:lvl w:ilvl="0" w:tplc="D82ED68C">
      <w:start w:val="1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">
    <w:nsid w:val="304F70FD"/>
    <w:multiLevelType w:val="hybridMultilevel"/>
    <w:tmpl w:val="E0A01150"/>
    <w:lvl w:ilvl="0" w:tplc="8460C2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D28046B"/>
    <w:multiLevelType w:val="hybridMultilevel"/>
    <w:tmpl w:val="070CAC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FA4142"/>
    <w:multiLevelType w:val="hybridMultilevel"/>
    <w:tmpl w:val="CD9A404C"/>
    <w:lvl w:ilvl="0" w:tplc="289C54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8055EA1"/>
    <w:multiLevelType w:val="hybridMultilevel"/>
    <w:tmpl w:val="FC7CE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A277C"/>
    <w:multiLevelType w:val="hybridMultilevel"/>
    <w:tmpl w:val="1D98AFD4"/>
    <w:lvl w:ilvl="0" w:tplc="42AE5A9A">
      <w:start w:val="1"/>
      <w:numFmt w:val="decimal"/>
      <w:lvlText w:val="%1."/>
      <w:lvlJc w:val="left"/>
      <w:pPr>
        <w:ind w:left="98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DF620C5"/>
    <w:multiLevelType w:val="hybridMultilevel"/>
    <w:tmpl w:val="1912297C"/>
    <w:lvl w:ilvl="0" w:tplc="82C89BA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74DF"/>
    <w:rsid w:val="000013AF"/>
    <w:rsid w:val="00034424"/>
    <w:rsid w:val="00044706"/>
    <w:rsid w:val="0007530F"/>
    <w:rsid w:val="00091266"/>
    <w:rsid w:val="00091B29"/>
    <w:rsid w:val="000967DD"/>
    <w:rsid w:val="000970D0"/>
    <w:rsid w:val="000A14E6"/>
    <w:rsid w:val="000A4C7B"/>
    <w:rsid w:val="000A612A"/>
    <w:rsid w:val="000A7080"/>
    <w:rsid w:val="000E10FE"/>
    <w:rsid w:val="000E1D02"/>
    <w:rsid w:val="0010756A"/>
    <w:rsid w:val="00116EC9"/>
    <w:rsid w:val="00120586"/>
    <w:rsid w:val="00123902"/>
    <w:rsid w:val="00124584"/>
    <w:rsid w:val="00167E4A"/>
    <w:rsid w:val="001775EC"/>
    <w:rsid w:val="001815EC"/>
    <w:rsid w:val="001A11D6"/>
    <w:rsid w:val="001A284C"/>
    <w:rsid w:val="001B3464"/>
    <w:rsid w:val="001B3B0A"/>
    <w:rsid w:val="001B697F"/>
    <w:rsid w:val="001C304F"/>
    <w:rsid w:val="001C76DC"/>
    <w:rsid w:val="001E333C"/>
    <w:rsid w:val="001E377D"/>
    <w:rsid w:val="001F3A3F"/>
    <w:rsid w:val="0021212C"/>
    <w:rsid w:val="00213380"/>
    <w:rsid w:val="0022559D"/>
    <w:rsid w:val="00235A68"/>
    <w:rsid w:val="00246CBE"/>
    <w:rsid w:val="002608A0"/>
    <w:rsid w:val="002647C3"/>
    <w:rsid w:val="0026568C"/>
    <w:rsid w:val="00281857"/>
    <w:rsid w:val="00297E60"/>
    <w:rsid w:val="002D7E11"/>
    <w:rsid w:val="002E369F"/>
    <w:rsid w:val="002F53F5"/>
    <w:rsid w:val="00320760"/>
    <w:rsid w:val="00324BCA"/>
    <w:rsid w:val="00327531"/>
    <w:rsid w:val="00343878"/>
    <w:rsid w:val="00367CBA"/>
    <w:rsid w:val="0037346A"/>
    <w:rsid w:val="00383459"/>
    <w:rsid w:val="00397A66"/>
    <w:rsid w:val="003C1D82"/>
    <w:rsid w:val="003D1344"/>
    <w:rsid w:val="003D7FD0"/>
    <w:rsid w:val="003E0024"/>
    <w:rsid w:val="003F172D"/>
    <w:rsid w:val="003F4750"/>
    <w:rsid w:val="004020D4"/>
    <w:rsid w:val="00451710"/>
    <w:rsid w:val="00456434"/>
    <w:rsid w:val="00475402"/>
    <w:rsid w:val="00496134"/>
    <w:rsid w:val="00496C5C"/>
    <w:rsid w:val="004A3B33"/>
    <w:rsid w:val="004B34D8"/>
    <w:rsid w:val="004C4B78"/>
    <w:rsid w:val="004E4BE5"/>
    <w:rsid w:val="004F176E"/>
    <w:rsid w:val="005050CD"/>
    <w:rsid w:val="00516E84"/>
    <w:rsid w:val="00537AEB"/>
    <w:rsid w:val="0054683D"/>
    <w:rsid w:val="00582A57"/>
    <w:rsid w:val="005A4205"/>
    <w:rsid w:val="005A5F4E"/>
    <w:rsid w:val="005B17F0"/>
    <w:rsid w:val="005C3581"/>
    <w:rsid w:val="005E3828"/>
    <w:rsid w:val="005E4564"/>
    <w:rsid w:val="005F4259"/>
    <w:rsid w:val="00601E5C"/>
    <w:rsid w:val="00604E70"/>
    <w:rsid w:val="006174A6"/>
    <w:rsid w:val="006233D7"/>
    <w:rsid w:val="00660BC8"/>
    <w:rsid w:val="00671C1A"/>
    <w:rsid w:val="006730A6"/>
    <w:rsid w:val="006833C4"/>
    <w:rsid w:val="006A1214"/>
    <w:rsid w:val="006C5002"/>
    <w:rsid w:val="006C7EF0"/>
    <w:rsid w:val="006F21EC"/>
    <w:rsid w:val="006F73D1"/>
    <w:rsid w:val="00701470"/>
    <w:rsid w:val="00702ABE"/>
    <w:rsid w:val="00714274"/>
    <w:rsid w:val="00716825"/>
    <w:rsid w:val="00725502"/>
    <w:rsid w:val="00734505"/>
    <w:rsid w:val="00751DAC"/>
    <w:rsid w:val="007638AA"/>
    <w:rsid w:val="00793358"/>
    <w:rsid w:val="007A61AA"/>
    <w:rsid w:val="007A6C4B"/>
    <w:rsid w:val="007B6613"/>
    <w:rsid w:val="007F5A2E"/>
    <w:rsid w:val="007F6391"/>
    <w:rsid w:val="00805CD2"/>
    <w:rsid w:val="008246D1"/>
    <w:rsid w:val="008455F7"/>
    <w:rsid w:val="00851598"/>
    <w:rsid w:val="00854A81"/>
    <w:rsid w:val="008645DE"/>
    <w:rsid w:val="00873784"/>
    <w:rsid w:val="0088287C"/>
    <w:rsid w:val="00882902"/>
    <w:rsid w:val="008864B9"/>
    <w:rsid w:val="00891BDC"/>
    <w:rsid w:val="008A74DF"/>
    <w:rsid w:val="008B667C"/>
    <w:rsid w:val="008C5065"/>
    <w:rsid w:val="008D3403"/>
    <w:rsid w:val="00905031"/>
    <w:rsid w:val="0091312E"/>
    <w:rsid w:val="00915DC6"/>
    <w:rsid w:val="00917060"/>
    <w:rsid w:val="00932325"/>
    <w:rsid w:val="00941322"/>
    <w:rsid w:val="00954B1E"/>
    <w:rsid w:val="00965A42"/>
    <w:rsid w:val="00996FAF"/>
    <w:rsid w:val="009A2883"/>
    <w:rsid w:val="009A7EA6"/>
    <w:rsid w:val="009D31A0"/>
    <w:rsid w:val="009D7836"/>
    <w:rsid w:val="009F0D06"/>
    <w:rsid w:val="009F7181"/>
    <w:rsid w:val="00A13C75"/>
    <w:rsid w:val="00A360B4"/>
    <w:rsid w:val="00A55377"/>
    <w:rsid w:val="00A56860"/>
    <w:rsid w:val="00A605DB"/>
    <w:rsid w:val="00A703D1"/>
    <w:rsid w:val="00A755CD"/>
    <w:rsid w:val="00A7718A"/>
    <w:rsid w:val="00A81CFB"/>
    <w:rsid w:val="00A854BB"/>
    <w:rsid w:val="00A9161F"/>
    <w:rsid w:val="00A97755"/>
    <w:rsid w:val="00AA2BBA"/>
    <w:rsid w:val="00AA495F"/>
    <w:rsid w:val="00AC51C4"/>
    <w:rsid w:val="00AD53DC"/>
    <w:rsid w:val="00AE4EC4"/>
    <w:rsid w:val="00B003B9"/>
    <w:rsid w:val="00B22C13"/>
    <w:rsid w:val="00B23A75"/>
    <w:rsid w:val="00B24DCD"/>
    <w:rsid w:val="00B84F12"/>
    <w:rsid w:val="00B85E3A"/>
    <w:rsid w:val="00BB6C93"/>
    <w:rsid w:val="00BC3593"/>
    <w:rsid w:val="00BC7B36"/>
    <w:rsid w:val="00C24EC3"/>
    <w:rsid w:val="00C25A14"/>
    <w:rsid w:val="00C30F7C"/>
    <w:rsid w:val="00C341C2"/>
    <w:rsid w:val="00C42487"/>
    <w:rsid w:val="00C5144E"/>
    <w:rsid w:val="00C5587A"/>
    <w:rsid w:val="00C60D81"/>
    <w:rsid w:val="00C91C13"/>
    <w:rsid w:val="00C91C67"/>
    <w:rsid w:val="00CA5EF4"/>
    <w:rsid w:val="00CB2FFF"/>
    <w:rsid w:val="00CC0D6E"/>
    <w:rsid w:val="00CD2A48"/>
    <w:rsid w:val="00CE225A"/>
    <w:rsid w:val="00CE38BD"/>
    <w:rsid w:val="00CF51F9"/>
    <w:rsid w:val="00CF619C"/>
    <w:rsid w:val="00D03BCB"/>
    <w:rsid w:val="00D05249"/>
    <w:rsid w:val="00D10591"/>
    <w:rsid w:val="00D215DB"/>
    <w:rsid w:val="00D62D35"/>
    <w:rsid w:val="00D64322"/>
    <w:rsid w:val="00D863BE"/>
    <w:rsid w:val="00DA7503"/>
    <w:rsid w:val="00DB14F5"/>
    <w:rsid w:val="00DD146B"/>
    <w:rsid w:val="00DD4A19"/>
    <w:rsid w:val="00DF0158"/>
    <w:rsid w:val="00E072E1"/>
    <w:rsid w:val="00E21DE6"/>
    <w:rsid w:val="00E51428"/>
    <w:rsid w:val="00E6068A"/>
    <w:rsid w:val="00E61D52"/>
    <w:rsid w:val="00E6682E"/>
    <w:rsid w:val="00EA2528"/>
    <w:rsid w:val="00EC7A89"/>
    <w:rsid w:val="00EE3AE6"/>
    <w:rsid w:val="00EE6239"/>
    <w:rsid w:val="00EE63D8"/>
    <w:rsid w:val="00F233CC"/>
    <w:rsid w:val="00F237AF"/>
    <w:rsid w:val="00F25D3B"/>
    <w:rsid w:val="00F26175"/>
    <w:rsid w:val="00F27113"/>
    <w:rsid w:val="00F67CC3"/>
    <w:rsid w:val="00F72252"/>
    <w:rsid w:val="00F842DC"/>
    <w:rsid w:val="00F87F8C"/>
    <w:rsid w:val="00FA09E3"/>
    <w:rsid w:val="00FB72F9"/>
    <w:rsid w:val="00FE44E1"/>
    <w:rsid w:val="00FE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0A6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387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34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1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1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iv1360359116">
    <w:name w:val="yiv1360359116"/>
    <w:basedOn w:val="DefaultParagraphFont"/>
    <w:rsid w:val="00091B29"/>
  </w:style>
  <w:style w:type="paragraph" w:styleId="ListParagraph">
    <w:name w:val="List Paragraph"/>
    <w:basedOn w:val="Normal"/>
    <w:uiPriority w:val="34"/>
    <w:qFormat/>
    <w:rsid w:val="00582A57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86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3BE"/>
    <w:rPr>
      <w:rFonts w:eastAsiaTheme="minorHAnsi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D86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3BE"/>
    <w:rPr>
      <w:rFonts w:eastAsiaTheme="minorHAnsi"/>
      <w:lang w:val="en-IN"/>
    </w:rPr>
  </w:style>
  <w:style w:type="character" w:customStyle="1" w:styleId="st">
    <w:name w:val="st"/>
    <w:basedOn w:val="DefaultParagraphFont"/>
    <w:rsid w:val="00734505"/>
  </w:style>
  <w:style w:type="character" w:styleId="Emphasis">
    <w:name w:val="Emphasis"/>
    <w:basedOn w:val="DefaultParagraphFont"/>
    <w:uiPriority w:val="20"/>
    <w:qFormat/>
    <w:rsid w:val="0073450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C7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7E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slsa.nagaland@yahoo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mplate\Letter%20Head-%20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Head-  2024</Template>
  <TotalTime>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Sub_Zero</dc:creator>
  <cp:lastModifiedBy>Sub_Zero</cp:lastModifiedBy>
  <cp:revision>2</cp:revision>
  <cp:lastPrinted>2024-07-30T16:04:00Z</cp:lastPrinted>
  <dcterms:created xsi:type="dcterms:W3CDTF">2024-07-30T16:10:00Z</dcterms:created>
  <dcterms:modified xsi:type="dcterms:W3CDTF">2024-07-30T16:10:00Z</dcterms:modified>
</cp:coreProperties>
</file>